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CAC0E" w14:textId="4EFA9B20" w:rsidR="00D37348" w:rsidRDefault="00D1620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DF239" wp14:editId="3AD9C22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9C6B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14:paraId="5EE15200" w14:textId="77777777" w:rsidR="00D37348" w:rsidRDefault="00D37348">
      <w:pPr>
        <w:pStyle w:val="3"/>
      </w:pPr>
      <w:r>
        <w:t>ΥΠΕΥΘΥΝΗ ΔΗΛΩΣΗ</w:t>
      </w:r>
    </w:p>
    <w:p w14:paraId="0513BDB1" w14:textId="77777777" w:rsidR="00D37348" w:rsidRDefault="00D37348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160F428" w14:textId="77777777" w:rsidR="00D37348" w:rsidRDefault="00D37348">
      <w:pPr>
        <w:pStyle w:val="a3"/>
        <w:tabs>
          <w:tab w:val="clear" w:pos="4153"/>
          <w:tab w:val="clear" w:pos="8306"/>
        </w:tabs>
      </w:pPr>
    </w:p>
    <w:p w14:paraId="5F839FF6" w14:textId="77777777" w:rsidR="00D37348" w:rsidRDefault="00D37348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79C7CC1" w14:textId="77777777" w:rsidR="00D37348" w:rsidRDefault="00D37348">
      <w:pPr>
        <w:pStyle w:val="a5"/>
        <w:jc w:val="left"/>
        <w:rPr>
          <w:bCs/>
          <w:sz w:val="22"/>
        </w:rPr>
      </w:pPr>
    </w:p>
    <w:p w14:paraId="296AD088" w14:textId="77777777" w:rsidR="00D37348" w:rsidRDefault="00D37348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37348" w14:paraId="56BC01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1CEB1C6" w14:textId="77777777" w:rsidR="00D37348" w:rsidRDefault="00D37348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186AD87" w14:textId="77777777" w:rsidR="00D37348" w:rsidRPr="00992475" w:rsidRDefault="002D4F28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992475">
              <w:rPr>
                <w:rFonts w:ascii="Arial" w:hAnsi="Arial" w:cs="Arial"/>
                <w:sz w:val="18"/>
                <w:szCs w:val="18"/>
              </w:rPr>
              <w:t>Ε.Λ.Κ.Ε.Α  3</w:t>
            </w:r>
            <w:r w:rsidRPr="00992475">
              <w:rPr>
                <w:rFonts w:ascii="Arial" w:hAnsi="Arial" w:cs="Arial"/>
                <w:sz w:val="18"/>
                <w:szCs w:val="18"/>
                <w:vertAlign w:val="superscript"/>
              </w:rPr>
              <w:t>ης</w:t>
            </w:r>
            <w:r w:rsidRPr="00992475">
              <w:rPr>
                <w:rFonts w:ascii="Arial" w:hAnsi="Arial" w:cs="Arial"/>
                <w:sz w:val="18"/>
                <w:szCs w:val="18"/>
              </w:rPr>
              <w:t xml:space="preserve"> Υγειονομικής Περιφέρειας Μακεδονίας</w:t>
            </w:r>
            <w:r w:rsidR="002E4360">
              <w:rPr>
                <w:rFonts w:ascii="Arial" w:hAnsi="Arial" w:cs="Arial"/>
                <w:sz w:val="18"/>
                <w:szCs w:val="18"/>
              </w:rPr>
              <w:t>, Μαβίλη 11,</w:t>
            </w:r>
            <w:r w:rsidRPr="0099247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4360">
              <w:rPr>
                <w:rFonts w:ascii="Arial" w:hAnsi="Arial" w:cs="Arial"/>
                <w:sz w:val="18"/>
                <w:szCs w:val="18"/>
              </w:rPr>
              <w:t>Τ.Κ.</w:t>
            </w:r>
            <w:r w:rsidRPr="00992475">
              <w:rPr>
                <w:rFonts w:ascii="Arial" w:hAnsi="Arial" w:cs="Arial"/>
                <w:sz w:val="18"/>
                <w:szCs w:val="18"/>
              </w:rPr>
              <w:t xml:space="preserve"> 546</w:t>
            </w:r>
            <w:r w:rsidR="002E4360">
              <w:rPr>
                <w:rFonts w:ascii="Arial" w:hAnsi="Arial" w:cs="Arial"/>
                <w:sz w:val="18"/>
                <w:szCs w:val="18"/>
              </w:rPr>
              <w:t>30,</w:t>
            </w:r>
            <w:r w:rsidRPr="00992475">
              <w:rPr>
                <w:rFonts w:ascii="Arial" w:hAnsi="Arial" w:cs="Arial"/>
                <w:sz w:val="18"/>
                <w:szCs w:val="18"/>
              </w:rPr>
              <w:t xml:space="preserve"> Θεσσαλονίκη</w:t>
            </w:r>
          </w:p>
        </w:tc>
      </w:tr>
      <w:tr w:rsidR="00D37348" w14:paraId="4932C6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592FDE6" w14:textId="77777777" w:rsidR="00D37348" w:rsidRDefault="00D3734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32304F8" w14:textId="77777777" w:rsidR="00D37348" w:rsidRDefault="00D3734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1828293" w14:textId="77777777" w:rsidR="00D37348" w:rsidRDefault="00D3734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6D80B35" w14:textId="77777777" w:rsidR="00D37348" w:rsidRDefault="00D3734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37348" w14:paraId="160475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C0431F4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7FD286C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37348" w14:paraId="07F7FD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416C76D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ED703F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37348" w14:paraId="2705E9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FD61DAE" w14:textId="77777777" w:rsidR="00D37348" w:rsidRDefault="00D37348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43D8436" w14:textId="77777777" w:rsidR="00D37348" w:rsidRDefault="00D37348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D37348" w14:paraId="15DFEB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36B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82E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37348" w14:paraId="18D086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49305B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4D0FCB4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07B89F1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E67A276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37348" w14:paraId="558903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2CE2D39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AA9A366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8EE42AB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7805FF4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2EDF891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65C637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172096B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EE014C0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37348" w14:paraId="2116B3C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4587270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02AEEDB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A1A1BEE" w14:textId="77777777" w:rsidR="00D37348" w:rsidRDefault="00D3734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6AE412A" w14:textId="77777777" w:rsidR="00D37348" w:rsidRDefault="00D3734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606E1F2" w14:textId="77777777" w:rsidR="00D37348" w:rsidRDefault="00D37348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EFC3308" w14:textId="77777777" w:rsidR="00434E15" w:rsidRPr="00FC7E5D" w:rsidRDefault="00434E15" w:rsidP="00434E15">
      <w:pPr>
        <w:spacing w:before="120"/>
        <w:rPr>
          <w:sz w:val="16"/>
        </w:rPr>
      </w:pPr>
      <w:r w:rsidRPr="00E7610D">
        <w:rPr>
          <w:rFonts w:ascii="Arial" w:hAnsi="Arial" w:cs="Arial"/>
          <w:sz w:val="18"/>
          <w:szCs w:val="18"/>
          <w:u w:val="single"/>
        </w:rPr>
        <w:t>Α.Μ.Κ.Α  Αριθμός Μητρώου Κοινωνικής Ασφάλισης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___________________________________________________________________</w:t>
      </w:r>
    </w:p>
    <w:p w14:paraId="2C3EB444" w14:textId="77777777" w:rsidR="00D37348" w:rsidRPr="00434E15" w:rsidRDefault="00D37348">
      <w:pPr>
        <w:rPr>
          <w:rFonts w:ascii="Arial" w:hAnsi="Arial" w:cs="Arial"/>
          <w:sz w:val="20"/>
          <w:szCs w:val="20"/>
        </w:rPr>
      </w:pPr>
    </w:p>
    <w:p w14:paraId="7C966001" w14:textId="77777777" w:rsidR="00D37348" w:rsidRPr="00434E15" w:rsidRDefault="00D37348">
      <w:pPr>
        <w:rPr>
          <w:rFonts w:ascii="Arial" w:hAnsi="Arial" w:cs="Arial"/>
          <w:sz w:val="20"/>
          <w:szCs w:val="20"/>
        </w:rPr>
        <w:sectPr w:rsidR="00D37348" w:rsidRPr="00434E15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D37348" w:rsidRPr="00434E15" w14:paraId="6C3634FA" w14:textId="77777777" w:rsidTr="00833DE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FEDF542" w14:textId="77777777" w:rsidR="00D37348" w:rsidRPr="00434E15" w:rsidRDefault="00D37348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56E6B839" w14:textId="77777777" w:rsidR="00D37348" w:rsidRPr="00434E15" w:rsidRDefault="00D37348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434E15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434E15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434E15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37348" w:rsidRPr="00434E15" w14:paraId="648A99E0" w14:textId="77777777" w:rsidTr="00833DE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69B4597" w14:textId="77777777" w:rsidR="008319F1" w:rsidRPr="008319F1" w:rsidRDefault="008319F1" w:rsidP="008319F1">
            <w:pPr>
              <w:ind w:right="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DC9ABEA" w14:textId="77777777" w:rsidR="00D37348" w:rsidRDefault="008319F1" w:rsidP="008319F1">
            <w:pPr>
              <w:ind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9F1">
              <w:rPr>
                <w:rFonts w:ascii="Arial" w:hAnsi="Arial" w:cs="Arial"/>
                <w:sz w:val="20"/>
                <w:szCs w:val="20"/>
              </w:rPr>
              <w:t xml:space="preserve">Οι πάσης φύσεως αποδοχές και πρόσθετες αμοιβές ή απολαβές μου δεν υπερβαίνουν κατά μήνα το σύνολο των αποδοχών μου, όπως αυτές ορίζονται από το άρθρο 2 του Ν. 3833/2010 (ΦΕΚ Α΄ 40). </w:t>
            </w:r>
          </w:p>
          <w:p w14:paraId="7CD505CC" w14:textId="77777777" w:rsidR="008319F1" w:rsidRPr="008319F1" w:rsidRDefault="008319F1" w:rsidP="008319F1">
            <w:pPr>
              <w:ind w:right="6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34C627E" w14:textId="369E7E35" w:rsidR="00393F64" w:rsidRDefault="00393F64" w:rsidP="00833DE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319F1">
              <w:rPr>
                <w:rFonts w:ascii="Arial" w:hAnsi="Arial" w:cs="Arial"/>
                <w:sz w:val="20"/>
                <w:szCs w:val="20"/>
              </w:rPr>
              <w:t>Φορέας Εργασίας</w:t>
            </w:r>
            <w:r w:rsidR="00833DED">
              <w:rPr>
                <w:rFonts w:ascii="Arial" w:hAnsi="Arial" w:cs="Arial"/>
                <w:sz w:val="20"/>
                <w:szCs w:val="20"/>
              </w:rPr>
              <w:t xml:space="preserve">:……………………………………………………………………………………………………………..                                                                                                                                                      </w:t>
            </w:r>
          </w:p>
          <w:p w14:paraId="746B2727" w14:textId="48C75AA3" w:rsidR="00393F64" w:rsidRPr="00434E15" w:rsidRDefault="00393F64" w:rsidP="00833DE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34E15"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 w:rsidRPr="00434E15"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 w:rsidRPr="00434E15">
              <w:rPr>
                <w:rFonts w:ascii="Arial" w:hAnsi="Arial" w:cs="Arial"/>
                <w:sz w:val="20"/>
                <w:szCs w:val="20"/>
              </w:rPr>
              <w:t>—</w:t>
            </w:r>
            <w:r w:rsidR="008319F1">
              <w:rPr>
                <w:rFonts w:ascii="Arial" w:hAnsi="Arial" w:cs="Arial"/>
                <w:sz w:val="20"/>
                <w:szCs w:val="20"/>
              </w:rPr>
              <w:t>Τ</w:t>
            </w:r>
            <w:r w:rsidRPr="00434E15">
              <w:rPr>
                <w:rFonts w:ascii="Arial" w:hAnsi="Arial" w:cs="Arial"/>
                <w:sz w:val="20"/>
                <w:szCs w:val="20"/>
              </w:rPr>
              <w:t>.</w:t>
            </w:r>
            <w:r w:rsidR="008319F1">
              <w:rPr>
                <w:rFonts w:ascii="Arial" w:hAnsi="Arial" w:cs="Arial"/>
                <w:sz w:val="20"/>
                <w:szCs w:val="20"/>
              </w:rPr>
              <w:t>Κ</w:t>
            </w:r>
            <w:r w:rsidRPr="00434E15">
              <w:rPr>
                <w:rFonts w:ascii="Arial" w:hAnsi="Arial" w:cs="Arial"/>
                <w:sz w:val="20"/>
                <w:szCs w:val="20"/>
              </w:rPr>
              <w:t xml:space="preserve"> – Τηλέφωνα εργασίας</w:t>
            </w:r>
            <w:r w:rsidR="008319F1">
              <w:rPr>
                <w:rFonts w:ascii="Arial" w:hAnsi="Arial" w:cs="Arial"/>
                <w:sz w:val="20"/>
                <w:szCs w:val="20"/>
              </w:rPr>
              <w:t>:</w:t>
            </w:r>
            <w:r w:rsidR="00833DE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DCA09E3" w14:textId="27290F4E" w:rsidR="00393F64" w:rsidRPr="00434E15" w:rsidRDefault="00393F64" w:rsidP="00833DE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34E15">
              <w:rPr>
                <w:rFonts w:ascii="Arial" w:hAnsi="Arial" w:cs="Arial"/>
                <w:sz w:val="20"/>
                <w:szCs w:val="20"/>
              </w:rPr>
              <w:t>Ειδικότητα &amp; βαθμός:</w:t>
            </w:r>
            <w:r w:rsidR="00833DE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66C311B1" w14:textId="4EB25F75" w:rsidR="00737F0D" w:rsidRPr="00434E15" w:rsidRDefault="00393F64" w:rsidP="00833DE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434E15">
              <w:rPr>
                <w:rFonts w:ascii="Arial" w:hAnsi="Arial" w:cs="Arial"/>
                <w:sz w:val="20"/>
                <w:szCs w:val="20"/>
              </w:rPr>
              <w:t>Θέση εργασίας/Τμήμα</w:t>
            </w:r>
            <w:r w:rsidR="008319F1">
              <w:rPr>
                <w:rFonts w:ascii="Arial" w:hAnsi="Arial" w:cs="Arial"/>
                <w:sz w:val="20"/>
                <w:szCs w:val="20"/>
              </w:rPr>
              <w:t>:</w:t>
            </w:r>
            <w:r w:rsidR="00833DE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833DED" w:rsidRPr="00434E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43E19C4" w14:textId="77777777" w:rsidR="00D37348" w:rsidRDefault="00D37348">
      <w:pPr>
        <w:pStyle w:val="a6"/>
        <w:ind w:left="0" w:right="484"/>
        <w:jc w:val="right"/>
        <w:rPr>
          <w:sz w:val="16"/>
        </w:rPr>
      </w:pPr>
      <w:bookmarkStart w:id="0" w:name="_GoBack"/>
      <w:bookmarkEnd w:id="0"/>
    </w:p>
    <w:p w14:paraId="4D6F438D" w14:textId="77777777" w:rsidR="00737F0D" w:rsidRDefault="00737F0D">
      <w:pPr>
        <w:pStyle w:val="a6"/>
        <w:ind w:left="0" w:right="484"/>
        <w:jc w:val="right"/>
        <w:rPr>
          <w:sz w:val="16"/>
        </w:rPr>
      </w:pPr>
    </w:p>
    <w:p w14:paraId="407F5FC6" w14:textId="77777777" w:rsidR="00D37348" w:rsidRDefault="00D373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718A09D1" w14:textId="77777777" w:rsidR="00D37348" w:rsidRDefault="00D37348">
      <w:pPr>
        <w:pStyle w:val="a6"/>
        <w:ind w:left="0" w:right="484"/>
        <w:jc w:val="right"/>
        <w:rPr>
          <w:sz w:val="16"/>
        </w:rPr>
      </w:pPr>
    </w:p>
    <w:p w14:paraId="57A77D6D" w14:textId="77777777" w:rsidR="00D37348" w:rsidRDefault="00D373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F83AB05" w14:textId="77777777" w:rsidR="00D37348" w:rsidRDefault="00D37348">
      <w:pPr>
        <w:pStyle w:val="a6"/>
        <w:ind w:left="0"/>
        <w:jc w:val="right"/>
        <w:rPr>
          <w:sz w:val="16"/>
        </w:rPr>
      </w:pPr>
    </w:p>
    <w:p w14:paraId="0944B24A" w14:textId="77777777" w:rsidR="00D37348" w:rsidRDefault="00D37348">
      <w:pPr>
        <w:pStyle w:val="a6"/>
        <w:ind w:left="0"/>
        <w:jc w:val="right"/>
        <w:rPr>
          <w:sz w:val="16"/>
        </w:rPr>
      </w:pPr>
    </w:p>
    <w:p w14:paraId="2B7881B3" w14:textId="77777777" w:rsidR="00AB0BBA" w:rsidRDefault="00AB0BBA">
      <w:pPr>
        <w:pStyle w:val="a6"/>
        <w:ind w:left="0"/>
        <w:jc w:val="right"/>
        <w:rPr>
          <w:sz w:val="16"/>
        </w:rPr>
      </w:pPr>
    </w:p>
    <w:p w14:paraId="49146813" w14:textId="77777777" w:rsidR="00D37348" w:rsidRDefault="00D37348">
      <w:pPr>
        <w:pStyle w:val="a6"/>
        <w:ind w:left="0"/>
        <w:jc w:val="right"/>
        <w:rPr>
          <w:sz w:val="16"/>
        </w:rPr>
      </w:pPr>
    </w:p>
    <w:p w14:paraId="2EE975A6" w14:textId="77777777" w:rsidR="00D37348" w:rsidRDefault="00D37348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D53257D" w14:textId="77777777" w:rsidR="00D37348" w:rsidRDefault="00D37348">
      <w:pPr>
        <w:jc w:val="both"/>
        <w:rPr>
          <w:rFonts w:ascii="Arial" w:hAnsi="Arial" w:cs="Arial"/>
          <w:sz w:val="18"/>
        </w:rPr>
      </w:pPr>
    </w:p>
    <w:p w14:paraId="09D2117E" w14:textId="77777777" w:rsidR="00D37348" w:rsidRDefault="00D37348">
      <w:pPr>
        <w:jc w:val="both"/>
        <w:rPr>
          <w:rFonts w:ascii="Arial" w:hAnsi="Arial" w:cs="Arial"/>
          <w:sz w:val="18"/>
        </w:rPr>
      </w:pPr>
    </w:p>
    <w:p w14:paraId="5AF5C386" w14:textId="77777777" w:rsidR="00D37348" w:rsidRDefault="00D37348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5AC0BA" w14:textId="77777777" w:rsidR="00D37348" w:rsidRDefault="00D37348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31A05944" w14:textId="77777777" w:rsidR="00D37348" w:rsidRDefault="00D37348" w:rsidP="005D4301">
      <w:pPr>
        <w:pStyle w:val="a6"/>
        <w:ind w:left="142" w:hanging="322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F8D5A4B" w14:textId="77777777" w:rsidR="00D37348" w:rsidRDefault="00D37348" w:rsidP="005D4301">
      <w:pPr>
        <w:pStyle w:val="a6"/>
        <w:ind w:left="142" w:hanging="322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D37348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BB732" w14:textId="77777777" w:rsidR="00CF64B8" w:rsidRDefault="00CF64B8">
      <w:r>
        <w:separator/>
      </w:r>
    </w:p>
  </w:endnote>
  <w:endnote w:type="continuationSeparator" w:id="0">
    <w:p w14:paraId="3D7096B4" w14:textId="77777777" w:rsidR="00CF64B8" w:rsidRDefault="00CF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7C31F" w14:textId="77777777" w:rsidR="00CF64B8" w:rsidRDefault="00CF64B8">
      <w:r>
        <w:separator/>
      </w:r>
    </w:p>
  </w:footnote>
  <w:footnote w:type="continuationSeparator" w:id="0">
    <w:p w14:paraId="64EB313C" w14:textId="77777777" w:rsidR="00CF64B8" w:rsidRDefault="00CF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D37348" w14:paraId="38EB350D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25FACD84" w14:textId="6D91AAC6" w:rsidR="00D37348" w:rsidRDefault="00D1620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FEC746E" wp14:editId="446B9075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1AB04FD" w14:textId="77777777" w:rsidR="00D37348" w:rsidRDefault="00D3734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25F1714" w14:textId="77777777" w:rsidR="00D37348" w:rsidRDefault="00D3734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80B0D" w14:textId="77777777" w:rsidR="00D37348" w:rsidRDefault="00D3734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0D"/>
    <w:rsid w:val="00054A21"/>
    <w:rsid w:val="000E56CC"/>
    <w:rsid w:val="001542CB"/>
    <w:rsid w:val="001E5B20"/>
    <w:rsid w:val="002D4F28"/>
    <w:rsid w:val="002E4360"/>
    <w:rsid w:val="003135AF"/>
    <w:rsid w:val="00393F64"/>
    <w:rsid w:val="003D50C3"/>
    <w:rsid w:val="00434E15"/>
    <w:rsid w:val="00480DD5"/>
    <w:rsid w:val="00587D39"/>
    <w:rsid w:val="005B26F5"/>
    <w:rsid w:val="005D4301"/>
    <w:rsid w:val="00737F0D"/>
    <w:rsid w:val="007D0303"/>
    <w:rsid w:val="008319F1"/>
    <w:rsid w:val="00833DED"/>
    <w:rsid w:val="008676CC"/>
    <w:rsid w:val="00925745"/>
    <w:rsid w:val="00945772"/>
    <w:rsid w:val="00992475"/>
    <w:rsid w:val="009C5631"/>
    <w:rsid w:val="00A972D4"/>
    <w:rsid w:val="00AB0BBA"/>
    <w:rsid w:val="00B1101E"/>
    <w:rsid w:val="00B50B6A"/>
    <w:rsid w:val="00BB597D"/>
    <w:rsid w:val="00C42856"/>
    <w:rsid w:val="00CF64B8"/>
    <w:rsid w:val="00D1620B"/>
    <w:rsid w:val="00D37348"/>
    <w:rsid w:val="00E11D82"/>
    <w:rsid w:val="00E540CB"/>
    <w:rsid w:val="00E70D38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5B28373"/>
  <w15:chartTrackingRefBased/>
  <w15:docId w15:val="{163B94A0-6389-425E-8F09-27B37844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3" ma:contentTypeDescription="Create a new document." ma:contentTypeScope="" ma:versionID="ce0ad789a78bedbc89668ed172c903d2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1ae74745d0fb84efc5dc3ebb4dd651cd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Props1.xml><?xml version="1.0" encoding="utf-8"?>
<ds:datastoreItem xmlns:ds="http://schemas.openxmlformats.org/officeDocument/2006/customXml" ds:itemID="{205FA6DC-8BBB-4647-91FD-A6F79C011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C071A-6703-4C59-9D51-BC582E9A2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575F9-4765-4F1E-8719-B0B6E0414DC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3bd6de3f-e0db-4251-b6be-b9123b770a7b"/>
    <ds:schemaRef ds:uri="3eaba282-294a-4113-ad3c-947fbf6ad9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6</TotalTime>
  <Pages>1</Pages>
  <Words>251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ΜΗΝΑΟΓΛΟΥ, ΕΙΡΗΝΗ</cp:lastModifiedBy>
  <cp:revision>3</cp:revision>
  <cp:lastPrinted>2019-07-09T07:59:00Z</cp:lastPrinted>
  <dcterms:created xsi:type="dcterms:W3CDTF">2023-07-05T11:26:00Z</dcterms:created>
  <dcterms:modified xsi:type="dcterms:W3CDTF">2023-07-05T11:32:00Z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